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E0FADB98-8642-4733-B502-A5BD91427A03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